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8F" w:rsidRDefault="0037038F" w:rsidP="00657108">
      <w:pPr>
        <w:spacing w:after="0" w:line="240" w:lineRule="auto"/>
        <w:ind w:left="-12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6.6pt;height:729pt">
            <v:imagedata r:id="rId5" r:href="rId6"/>
          </v:shape>
        </w:pic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24C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24C5">
        <w:rPr>
          <w:rFonts w:ascii="Times New Roman" w:hAnsi="Times New Roman"/>
          <w:b/>
          <w:sz w:val="24"/>
          <w:szCs w:val="24"/>
        </w:rPr>
        <w:t>Цели: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внутригрупповое сохранение и укрепление здоровья воспитанников, снижение з</w:t>
      </w:r>
      <w:r w:rsidRPr="003924C5">
        <w:rPr>
          <w:rFonts w:ascii="Times New Roman" w:hAnsi="Times New Roman"/>
          <w:sz w:val="24"/>
          <w:szCs w:val="24"/>
        </w:rPr>
        <w:t>а</w:t>
      </w:r>
      <w:r w:rsidRPr="003924C5">
        <w:rPr>
          <w:rFonts w:ascii="Times New Roman" w:hAnsi="Times New Roman"/>
          <w:sz w:val="24"/>
          <w:szCs w:val="24"/>
        </w:rPr>
        <w:t>болеваемости;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профилактика возникновения нарушений опорно-двигательного аппарата, корре</w:t>
      </w:r>
      <w:r w:rsidRPr="003924C5">
        <w:rPr>
          <w:rFonts w:ascii="Times New Roman" w:hAnsi="Times New Roman"/>
          <w:sz w:val="24"/>
          <w:szCs w:val="24"/>
        </w:rPr>
        <w:t>к</w:t>
      </w:r>
      <w:r w:rsidRPr="003924C5">
        <w:rPr>
          <w:rFonts w:ascii="Times New Roman" w:hAnsi="Times New Roman"/>
          <w:sz w:val="24"/>
          <w:szCs w:val="24"/>
        </w:rPr>
        <w:t>ция нарушенной функции при патологии костно-мышечной системы;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удовлетворение потребностей растущего организма в летнем отдыхе, познавател</w:t>
      </w:r>
      <w:r w:rsidRPr="003924C5">
        <w:rPr>
          <w:rFonts w:ascii="Times New Roman" w:hAnsi="Times New Roman"/>
          <w:sz w:val="24"/>
          <w:szCs w:val="24"/>
        </w:rPr>
        <w:t>ь</w:t>
      </w:r>
      <w:r w:rsidRPr="003924C5">
        <w:rPr>
          <w:rFonts w:ascii="Times New Roman" w:hAnsi="Times New Roman"/>
          <w:sz w:val="24"/>
          <w:szCs w:val="24"/>
        </w:rPr>
        <w:t xml:space="preserve">ной и творческой деятельности. </w:t>
      </w: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924C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обеспечить условия, способствующие физическому и умственному развитию во</w:t>
      </w:r>
      <w:r w:rsidRPr="003924C5">
        <w:rPr>
          <w:rFonts w:ascii="Times New Roman" w:hAnsi="Times New Roman"/>
          <w:sz w:val="24"/>
          <w:szCs w:val="24"/>
        </w:rPr>
        <w:t>с</w:t>
      </w:r>
      <w:r w:rsidRPr="003924C5">
        <w:rPr>
          <w:rFonts w:ascii="Times New Roman" w:hAnsi="Times New Roman"/>
          <w:sz w:val="24"/>
          <w:szCs w:val="24"/>
        </w:rPr>
        <w:t>питанников;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 xml:space="preserve">обеспечить развитие самостоятельности и любознательности; 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создать благоприятный двигательный режим воспитанников с учетом их возраста и состояния здоровья;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реализовать систему мероприятий, направленных на оздоровление воспитанников;</w:t>
      </w:r>
    </w:p>
    <w:p w:rsidR="0037038F" w:rsidRPr="003924C5" w:rsidRDefault="0037038F" w:rsidP="003924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просвещать родителей (законных представителей) по вопросам воспитания и озд</w:t>
      </w:r>
      <w:r w:rsidRPr="003924C5">
        <w:rPr>
          <w:rFonts w:ascii="Times New Roman" w:hAnsi="Times New Roman"/>
          <w:sz w:val="24"/>
          <w:szCs w:val="24"/>
        </w:rPr>
        <w:t>о</w:t>
      </w:r>
      <w:r w:rsidRPr="003924C5">
        <w:rPr>
          <w:rFonts w:ascii="Times New Roman" w:hAnsi="Times New Roman"/>
          <w:sz w:val="24"/>
          <w:szCs w:val="24"/>
        </w:rPr>
        <w:t>ровления детей в летний период.</w:t>
      </w:r>
    </w:p>
    <w:p w:rsidR="0037038F" w:rsidRPr="003924C5" w:rsidRDefault="0037038F" w:rsidP="003924C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План летней оздоровительной и воспитательной работы детского сада представлен в виде системы профилактических, оздоровительных и воспитательно-образовательных м</w:t>
      </w:r>
      <w:r w:rsidRPr="003924C5">
        <w:rPr>
          <w:rFonts w:ascii="Times New Roman" w:hAnsi="Times New Roman"/>
          <w:sz w:val="24"/>
          <w:szCs w:val="24"/>
        </w:rPr>
        <w:t>е</w:t>
      </w:r>
      <w:r w:rsidRPr="003924C5">
        <w:rPr>
          <w:rFonts w:ascii="Times New Roman" w:hAnsi="Times New Roman"/>
          <w:sz w:val="24"/>
          <w:szCs w:val="24"/>
        </w:rPr>
        <w:t>роприятий. Система направлена на рациональное осуществление совместными усилиями педагогов, узких специалистов детского сада комплекса мер, которые способствуют укр</w:t>
      </w:r>
      <w:r w:rsidRPr="003924C5">
        <w:rPr>
          <w:rFonts w:ascii="Times New Roman" w:hAnsi="Times New Roman"/>
          <w:sz w:val="24"/>
          <w:szCs w:val="24"/>
        </w:rPr>
        <w:t>е</w:t>
      </w:r>
      <w:r w:rsidRPr="003924C5">
        <w:rPr>
          <w:rFonts w:ascii="Times New Roman" w:hAnsi="Times New Roman"/>
          <w:sz w:val="24"/>
          <w:szCs w:val="24"/>
        </w:rPr>
        <w:t>плению здоровья и развитию растущего организма. Оздоровительные процедуры (закал</w:t>
      </w:r>
      <w:r w:rsidRPr="003924C5">
        <w:rPr>
          <w:rFonts w:ascii="Times New Roman" w:hAnsi="Times New Roman"/>
          <w:sz w:val="24"/>
          <w:szCs w:val="24"/>
        </w:rPr>
        <w:t>и</w:t>
      </w:r>
      <w:r w:rsidRPr="003924C5">
        <w:rPr>
          <w:rFonts w:ascii="Times New Roman" w:hAnsi="Times New Roman"/>
          <w:sz w:val="24"/>
          <w:szCs w:val="24"/>
        </w:rPr>
        <w:t>вание) включены в план на основании письменных согласий родителей (законных пре</w:t>
      </w:r>
      <w:r w:rsidRPr="003924C5">
        <w:rPr>
          <w:rFonts w:ascii="Times New Roman" w:hAnsi="Times New Roman"/>
          <w:sz w:val="24"/>
          <w:szCs w:val="24"/>
        </w:rPr>
        <w:t>д</w:t>
      </w:r>
      <w:r w:rsidRPr="003924C5">
        <w:rPr>
          <w:rFonts w:ascii="Times New Roman" w:hAnsi="Times New Roman"/>
          <w:sz w:val="24"/>
          <w:szCs w:val="24"/>
        </w:rPr>
        <w:t>ставителей) воспитанников.</w:t>
      </w: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924C5">
        <w:rPr>
          <w:rFonts w:ascii="Times New Roman" w:hAnsi="Times New Roman"/>
          <w:sz w:val="24"/>
          <w:szCs w:val="24"/>
        </w:rPr>
        <w:t>Планируемые результаты: реализация плана летней оздоровительной и воспитател</w:t>
      </w:r>
      <w:r w:rsidRPr="003924C5">
        <w:rPr>
          <w:rFonts w:ascii="Times New Roman" w:hAnsi="Times New Roman"/>
          <w:sz w:val="24"/>
          <w:szCs w:val="24"/>
        </w:rPr>
        <w:t>ь</w:t>
      </w:r>
      <w:r w:rsidRPr="003924C5">
        <w:rPr>
          <w:rFonts w:ascii="Times New Roman" w:hAnsi="Times New Roman"/>
          <w:sz w:val="24"/>
          <w:szCs w:val="24"/>
        </w:rPr>
        <w:t>ной работы с воспитанниками отвечает требованиям</w:t>
      </w:r>
      <w:r>
        <w:rPr>
          <w:rFonts w:ascii="Times New Roman" w:hAnsi="Times New Roman"/>
          <w:sz w:val="24"/>
          <w:szCs w:val="24"/>
        </w:rPr>
        <w:t xml:space="preserve"> ФОП ДО и </w:t>
      </w:r>
      <w:r w:rsidRPr="003924C5">
        <w:rPr>
          <w:rFonts w:ascii="Times New Roman" w:hAnsi="Times New Roman"/>
          <w:sz w:val="24"/>
          <w:szCs w:val="24"/>
        </w:rPr>
        <w:t xml:space="preserve"> ФГОС ДО и позволяет обеспечивать развитие детей в различных образовательных областях: </w: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1. Физическое развитие: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приобретение ребенком двигательного опыта в различных видах деятельности д</w:t>
      </w:r>
      <w:r w:rsidRPr="003924C5">
        <w:rPr>
          <w:rFonts w:ascii="Times New Roman" w:hAnsi="Times New Roman"/>
          <w:sz w:val="24"/>
          <w:szCs w:val="24"/>
        </w:rPr>
        <w:t>е</w:t>
      </w:r>
      <w:r w:rsidRPr="003924C5">
        <w:rPr>
          <w:rFonts w:ascii="Times New Roman" w:hAnsi="Times New Roman"/>
          <w:sz w:val="24"/>
          <w:szCs w:val="24"/>
        </w:rPr>
        <w:t>тей, развитие психофизических качеств (быстрота, сила, ловкость, выносливость, гибкость);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равновесия, ориентировки в пространстве;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овладение движениями (ползание, лазанье, ходьба, бег, прыжки);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обучение подвижным играм, спортивным упражнениям и элементам спортивных игр (баскетбол, футбол, хоккей, бадминтон, настольный теннис, кегли и другое);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воспитание интереса к различным видам спорта;</w:t>
      </w:r>
    </w:p>
    <w:p w:rsidR="0037038F" w:rsidRPr="003924C5" w:rsidRDefault="0037038F" w:rsidP="003924C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приобщение к здоровому образу жизни,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</w:t>
      </w:r>
      <w:r w:rsidRPr="003924C5">
        <w:rPr>
          <w:rFonts w:ascii="Times New Roman" w:hAnsi="Times New Roman"/>
          <w:sz w:val="24"/>
          <w:szCs w:val="24"/>
        </w:rPr>
        <w:t>о</w:t>
      </w:r>
      <w:r w:rsidRPr="003924C5">
        <w:rPr>
          <w:rFonts w:ascii="Times New Roman" w:hAnsi="Times New Roman"/>
          <w:sz w:val="24"/>
          <w:szCs w:val="24"/>
        </w:rPr>
        <w:t>ровью.</w: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2. Социально-коммуникативное развитие: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усвоение норм, правил поведения, принятых в российском обществе;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общения ребенка со сверстниками, формирование готовности к совмес</w:t>
      </w:r>
      <w:r w:rsidRPr="003924C5">
        <w:rPr>
          <w:rFonts w:ascii="Times New Roman" w:hAnsi="Times New Roman"/>
          <w:sz w:val="24"/>
          <w:szCs w:val="24"/>
        </w:rPr>
        <w:t>т</w:t>
      </w:r>
      <w:r w:rsidRPr="003924C5">
        <w:rPr>
          <w:rFonts w:ascii="Times New Roman" w:hAnsi="Times New Roman"/>
          <w:sz w:val="24"/>
          <w:szCs w:val="24"/>
        </w:rPr>
        <w:t>ной деятельности и сотрудничеству;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у ребенка основ гражданственности и патриотизма;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эмоциональной отзывчивости и сопереживания;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самостоятельности и инициативности, планирования и регуляции ребе</w:t>
      </w:r>
      <w:r w:rsidRPr="003924C5">
        <w:rPr>
          <w:rFonts w:ascii="Times New Roman" w:hAnsi="Times New Roman"/>
          <w:sz w:val="24"/>
          <w:szCs w:val="24"/>
        </w:rPr>
        <w:t>н</w:t>
      </w:r>
      <w:r w:rsidRPr="003924C5">
        <w:rPr>
          <w:rFonts w:ascii="Times New Roman" w:hAnsi="Times New Roman"/>
          <w:sz w:val="24"/>
          <w:szCs w:val="24"/>
        </w:rPr>
        <w:t>ком собственных действий;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труда;</w:t>
      </w:r>
    </w:p>
    <w:p w:rsidR="0037038F" w:rsidRPr="003924C5" w:rsidRDefault="0037038F" w:rsidP="003924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основ социальной навигации и безопасного поведения в быту и пр</w:t>
      </w:r>
      <w:r w:rsidRPr="003924C5">
        <w:rPr>
          <w:rFonts w:ascii="Times New Roman" w:hAnsi="Times New Roman"/>
          <w:sz w:val="24"/>
          <w:szCs w:val="24"/>
        </w:rPr>
        <w:t>и</w:t>
      </w:r>
      <w:r w:rsidRPr="003924C5">
        <w:rPr>
          <w:rFonts w:ascii="Times New Roman" w:hAnsi="Times New Roman"/>
          <w:sz w:val="24"/>
          <w:szCs w:val="24"/>
        </w:rPr>
        <w:t>роде, социуме.</w: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3. Познавательное развитие:</w:t>
      </w:r>
    </w:p>
    <w:p w:rsidR="0037038F" w:rsidRPr="003924C5" w:rsidRDefault="0037038F" w:rsidP="003924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любознательности, интереса к познавательной деятельности;</w:t>
      </w:r>
    </w:p>
    <w:p w:rsidR="0037038F" w:rsidRPr="003924C5" w:rsidRDefault="0037038F" w:rsidP="003924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освоение мыслительных операций, воображения;</w:t>
      </w:r>
    </w:p>
    <w:p w:rsidR="0037038F" w:rsidRPr="003924C5" w:rsidRDefault="0037038F" w:rsidP="003924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представлений об объектах окружающего мира;</w:t>
      </w:r>
    </w:p>
    <w:p w:rsidR="0037038F" w:rsidRPr="003924C5" w:rsidRDefault="0037038F" w:rsidP="003924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основ экологической культуры, знаний об особенностях и многоо</w:t>
      </w:r>
      <w:r w:rsidRPr="003924C5">
        <w:rPr>
          <w:rFonts w:ascii="Times New Roman" w:hAnsi="Times New Roman"/>
          <w:sz w:val="24"/>
          <w:szCs w:val="24"/>
        </w:rPr>
        <w:t>б</w:t>
      </w:r>
      <w:r w:rsidRPr="003924C5">
        <w:rPr>
          <w:rFonts w:ascii="Times New Roman" w:hAnsi="Times New Roman"/>
          <w:sz w:val="24"/>
          <w:szCs w:val="24"/>
        </w:rPr>
        <w:t>разии природы Родного края, о роли человека в природе, правилах поведения в природной среде, воспитание гуманного отношения к природе;</w:t>
      </w:r>
    </w:p>
    <w:p w:rsidR="0037038F" w:rsidRPr="003924C5" w:rsidRDefault="0037038F" w:rsidP="003924C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представлений о себе и ближайшем социальном окружении.</w: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01AE9">
        <w:rPr>
          <w:rFonts w:ascii="Times New Roman" w:hAnsi="Times New Roman"/>
          <w:sz w:val="24"/>
          <w:szCs w:val="24"/>
        </w:rPr>
        <w:t xml:space="preserve"> </w:t>
      </w:r>
      <w:r w:rsidRPr="003924C5">
        <w:rPr>
          <w:rFonts w:ascii="Times New Roman" w:hAnsi="Times New Roman"/>
          <w:sz w:val="24"/>
          <w:szCs w:val="24"/>
        </w:rPr>
        <w:t>Речевое развитие:</w:t>
      </w:r>
    </w:p>
    <w:p w:rsidR="0037038F" w:rsidRPr="003924C5" w:rsidRDefault="0037038F" w:rsidP="003924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владение речью как средством коммуникации, познания и самовыражения;</w:t>
      </w:r>
    </w:p>
    <w:p w:rsidR="0037038F" w:rsidRPr="003924C5" w:rsidRDefault="0037038F" w:rsidP="003924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звуковой и интонационной культуры речи;</w:t>
      </w:r>
    </w:p>
    <w:p w:rsidR="0037038F" w:rsidRPr="003924C5" w:rsidRDefault="0037038F" w:rsidP="003924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обогащение активного и пассивного словарного запаса;</w:t>
      </w:r>
    </w:p>
    <w:p w:rsidR="0037038F" w:rsidRPr="003924C5" w:rsidRDefault="0037038F" w:rsidP="003924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грамматически правильной и связной речи (диалогической и монологич</w:t>
      </w:r>
      <w:r w:rsidRPr="003924C5">
        <w:rPr>
          <w:rFonts w:ascii="Times New Roman" w:hAnsi="Times New Roman"/>
          <w:sz w:val="24"/>
          <w:szCs w:val="24"/>
        </w:rPr>
        <w:t>е</w:t>
      </w:r>
      <w:r w:rsidRPr="003924C5">
        <w:rPr>
          <w:rFonts w:ascii="Times New Roman" w:hAnsi="Times New Roman"/>
          <w:sz w:val="24"/>
          <w:szCs w:val="24"/>
        </w:rPr>
        <w:t>ской);</w:t>
      </w:r>
    </w:p>
    <w:p w:rsidR="0037038F" w:rsidRPr="003924C5" w:rsidRDefault="0037038F" w:rsidP="003924C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ознакомление с литературными произведениями различных жанров (фольклор, х</w:t>
      </w:r>
      <w:r w:rsidRPr="003924C5">
        <w:rPr>
          <w:rFonts w:ascii="Times New Roman" w:hAnsi="Times New Roman"/>
          <w:sz w:val="24"/>
          <w:szCs w:val="24"/>
        </w:rPr>
        <w:t>у</w:t>
      </w:r>
      <w:r w:rsidRPr="003924C5">
        <w:rPr>
          <w:rFonts w:ascii="Times New Roman" w:hAnsi="Times New Roman"/>
          <w:sz w:val="24"/>
          <w:szCs w:val="24"/>
        </w:rPr>
        <w:t>дожественная и познавательная литература), формирование их осмысленного во</w:t>
      </w:r>
      <w:r w:rsidRPr="003924C5">
        <w:rPr>
          <w:rFonts w:ascii="Times New Roman" w:hAnsi="Times New Roman"/>
          <w:sz w:val="24"/>
          <w:szCs w:val="24"/>
        </w:rPr>
        <w:t>с</w:t>
      </w:r>
      <w:r w:rsidRPr="003924C5">
        <w:rPr>
          <w:rFonts w:ascii="Times New Roman" w:hAnsi="Times New Roman"/>
          <w:sz w:val="24"/>
          <w:szCs w:val="24"/>
        </w:rPr>
        <w:t>приятия.</w:t>
      </w:r>
    </w:p>
    <w:p w:rsidR="0037038F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5. Художественно-эстетическое развитие:</w:t>
      </w:r>
    </w:p>
    <w:p w:rsidR="0037038F" w:rsidRPr="003924C5" w:rsidRDefault="0037038F" w:rsidP="003924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мира пр</w:t>
      </w:r>
      <w:r w:rsidRPr="003924C5">
        <w:rPr>
          <w:rFonts w:ascii="Times New Roman" w:hAnsi="Times New Roman"/>
          <w:sz w:val="24"/>
          <w:szCs w:val="24"/>
        </w:rPr>
        <w:t>и</w:t>
      </w:r>
      <w:r w:rsidRPr="003924C5">
        <w:rPr>
          <w:rFonts w:ascii="Times New Roman" w:hAnsi="Times New Roman"/>
          <w:sz w:val="24"/>
          <w:szCs w:val="24"/>
        </w:rPr>
        <w:t>роды и произведений искусства (словесного, музыкального, изобразительного);</w:t>
      </w:r>
    </w:p>
    <w:p w:rsidR="0037038F" w:rsidRPr="003924C5" w:rsidRDefault="0037038F" w:rsidP="003924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становление эстетического и эмоционально-нравственного отношения к окружа</w:t>
      </w:r>
      <w:r w:rsidRPr="003924C5">
        <w:rPr>
          <w:rFonts w:ascii="Times New Roman" w:hAnsi="Times New Roman"/>
          <w:sz w:val="24"/>
          <w:szCs w:val="24"/>
        </w:rPr>
        <w:t>ю</w:t>
      </w:r>
      <w:r w:rsidRPr="003924C5">
        <w:rPr>
          <w:rFonts w:ascii="Times New Roman" w:hAnsi="Times New Roman"/>
          <w:sz w:val="24"/>
          <w:szCs w:val="24"/>
        </w:rPr>
        <w:t>щему миру;</w:t>
      </w:r>
    </w:p>
    <w:p w:rsidR="0037038F" w:rsidRPr="003924C5" w:rsidRDefault="0037038F" w:rsidP="003924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формирование художественных умений и навыков в разных видах деятельности (рисовании, лепке, аппликации, пении, игре на детских музыкальных инструме</w:t>
      </w:r>
      <w:r w:rsidRPr="003924C5">
        <w:rPr>
          <w:rFonts w:ascii="Times New Roman" w:hAnsi="Times New Roman"/>
          <w:sz w:val="24"/>
          <w:szCs w:val="24"/>
        </w:rPr>
        <w:t>н</w:t>
      </w:r>
      <w:r w:rsidRPr="003924C5">
        <w:rPr>
          <w:rFonts w:ascii="Times New Roman" w:hAnsi="Times New Roman"/>
          <w:sz w:val="24"/>
          <w:szCs w:val="24"/>
        </w:rPr>
        <w:t>тах, музыкально-ритмических движениях, словесном творчестве и другое);</w:t>
      </w:r>
    </w:p>
    <w:p w:rsidR="0037038F" w:rsidRPr="003924C5" w:rsidRDefault="0037038F" w:rsidP="003924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реализацию художественно-творческих способностей ребенка в повседневной жи</w:t>
      </w:r>
      <w:r w:rsidRPr="003924C5">
        <w:rPr>
          <w:rFonts w:ascii="Times New Roman" w:hAnsi="Times New Roman"/>
          <w:sz w:val="24"/>
          <w:szCs w:val="24"/>
        </w:rPr>
        <w:t>з</w:t>
      </w:r>
      <w:r w:rsidRPr="003924C5">
        <w:rPr>
          <w:rFonts w:ascii="Times New Roman" w:hAnsi="Times New Roman"/>
          <w:sz w:val="24"/>
          <w:szCs w:val="24"/>
        </w:rPr>
        <w:t>ни и различных видах досуговой деятельности (праздники, развлечения и другое);</w:t>
      </w:r>
    </w:p>
    <w:p w:rsidR="0037038F" w:rsidRPr="003924C5" w:rsidRDefault="0037038F" w:rsidP="003924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4C5">
        <w:rPr>
          <w:rFonts w:ascii="Times New Roman" w:hAnsi="Times New Roman"/>
          <w:sz w:val="24"/>
          <w:szCs w:val="24"/>
        </w:rPr>
        <w:t>развитие и поддержку самостоятельной творческой деятельности детей (изобраз</w:t>
      </w:r>
      <w:r w:rsidRPr="003924C5">
        <w:rPr>
          <w:rFonts w:ascii="Times New Roman" w:hAnsi="Times New Roman"/>
          <w:sz w:val="24"/>
          <w:szCs w:val="24"/>
        </w:rPr>
        <w:t>и</w:t>
      </w:r>
      <w:r w:rsidRPr="003924C5">
        <w:rPr>
          <w:rFonts w:ascii="Times New Roman" w:hAnsi="Times New Roman"/>
          <w:sz w:val="24"/>
          <w:szCs w:val="24"/>
        </w:rPr>
        <w:t>тельной, конструктивной, музыкальной, художественно-речевой, театрализованной и другое).</w:t>
      </w:r>
    </w:p>
    <w:p w:rsidR="0037038F" w:rsidRPr="00F56306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24C5">
        <w:rPr>
          <w:rFonts w:ascii="Times New Roman" w:hAnsi="Times New Roman"/>
          <w:b/>
          <w:sz w:val="24"/>
          <w:szCs w:val="24"/>
          <w:lang w:eastAsia="ru-RU"/>
        </w:rPr>
        <w:t>Календарно-темати</w:t>
      </w:r>
      <w:r>
        <w:rPr>
          <w:rFonts w:ascii="Times New Roman" w:hAnsi="Times New Roman"/>
          <w:b/>
          <w:sz w:val="24"/>
          <w:szCs w:val="24"/>
          <w:lang w:eastAsia="ru-RU"/>
        </w:rPr>
        <w:t>ческое планирование на лето 2024 года</w:t>
      </w:r>
    </w:p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6"/>
        <w:gridCol w:w="6464"/>
        <w:gridCol w:w="2183"/>
      </w:tblGrid>
      <w:tr w:rsidR="0037038F" w:rsidRPr="00E331A8" w:rsidTr="007E64FB">
        <w:tc>
          <w:tcPr>
            <w:tcW w:w="1816" w:type="dxa"/>
          </w:tcPr>
          <w:p w:rsidR="0037038F" w:rsidRPr="00E331A8" w:rsidRDefault="0037038F" w:rsidP="00F563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64" w:type="dxa"/>
          </w:tcPr>
          <w:p w:rsidR="0037038F" w:rsidRPr="00E331A8" w:rsidRDefault="0037038F" w:rsidP="00F563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E33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2183" w:type="dxa"/>
          </w:tcPr>
          <w:p w:rsidR="0037038F" w:rsidRPr="00E331A8" w:rsidRDefault="0037038F" w:rsidP="00F563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венные</w:t>
            </w:r>
          </w:p>
        </w:tc>
      </w:tr>
      <w:tr w:rsidR="0037038F" w:rsidRPr="00E331A8" w:rsidTr="007E64FB">
        <w:tc>
          <w:tcPr>
            <w:tcW w:w="1816" w:type="dxa"/>
          </w:tcPr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3-7 июня</w:t>
            </w:r>
          </w:p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6464" w:type="dxa"/>
          </w:tcPr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Неделя дружбы и добрых дел «Все мы разные, но все мы равные»</w:t>
            </w:r>
          </w:p>
          <w:p w:rsidR="0037038F" w:rsidRPr="007E64FB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E331A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воспитание у детей положительных качеств характ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</w:p>
          <w:p w:rsidR="0037038F" w:rsidRPr="00E331A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1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37038F" w:rsidRPr="00E331A8" w:rsidRDefault="0037038F" w:rsidP="00C06E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пособствовать сплочению коллектива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038F" w:rsidRPr="00E331A8" w:rsidRDefault="0037038F" w:rsidP="00C06E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отивировать детей на совершение добрых посту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ков, доб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рых дел во благо других людей.</w:t>
            </w:r>
          </w:p>
          <w:p w:rsidR="0037038F" w:rsidRPr="00E331A8" w:rsidRDefault="0037038F" w:rsidP="00C06E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доброжелательное отношение друг к другу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038F" w:rsidRPr="00E331A8" w:rsidRDefault="0037038F" w:rsidP="00C06E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ормиров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 представления о добре и зле.</w:t>
            </w:r>
          </w:p>
          <w:p w:rsidR="0037038F" w:rsidRDefault="0037038F" w:rsidP="00C06E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>асширять знание детьми вежливых слов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038F" w:rsidRDefault="0037038F" w:rsidP="008145B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8145B5" w:rsidRDefault="0037038F" w:rsidP="00F317D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Музыкальное развлечение «Мы дружные ребята»</w:t>
            </w:r>
          </w:p>
          <w:p w:rsidR="0037038F" w:rsidRPr="00E331A8" w:rsidRDefault="0037038F" w:rsidP="00F317D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И.А.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10-14 июня</w:t>
            </w:r>
          </w:p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июня</w:t>
            </w:r>
          </w:p>
        </w:tc>
        <w:tc>
          <w:tcPr>
            <w:tcW w:w="6464" w:type="dxa"/>
          </w:tcPr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510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«Россия – Родина моя»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>Цель</w:t>
            </w:r>
            <w:r w:rsidRPr="00575108">
              <w:rPr>
                <w:rFonts w:ascii="Times New Roman" w:hAnsi="Times New Roman"/>
                <w:lang w:eastAsia="ru-RU"/>
              </w:rPr>
              <w:t xml:space="preserve"> – Формирование у детей знаний о своей Родине, патриот</w:t>
            </w:r>
            <w:r w:rsidRPr="00575108">
              <w:rPr>
                <w:rFonts w:ascii="Times New Roman" w:hAnsi="Times New Roman"/>
                <w:lang w:eastAsia="ru-RU"/>
              </w:rPr>
              <w:t>и</w:t>
            </w:r>
            <w:r w:rsidRPr="00575108">
              <w:rPr>
                <w:rFonts w:ascii="Times New Roman" w:hAnsi="Times New Roman"/>
                <w:lang w:eastAsia="ru-RU"/>
              </w:rPr>
              <w:t>ческих чувств, гордости и любви к России.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1. Расширять представления детей о родной стране, о государс</w:t>
            </w:r>
            <w:r w:rsidRPr="00575108">
              <w:rPr>
                <w:rFonts w:ascii="Times New Roman" w:hAnsi="Times New Roman"/>
                <w:lang w:eastAsia="ru-RU"/>
              </w:rPr>
              <w:t>т</w:t>
            </w:r>
            <w:r w:rsidRPr="00575108">
              <w:rPr>
                <w:rFonts w:ascii="Times New Roman" w:hAnsi="Times New Roman"/>
                <w:lang w:eastAsia="ru-RU"/>
              </w:rPr>
              <w:t>венных праздниках.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2. Формировать представления о том, что Россия – огромная мн</w:t>
            </w:r>
            <w:r w:rsidRPr="00575108">
              <w:rPr>
                <w:rFonts w:ascii="Times New Roman" w:hAnsi="Times New Roman"/>
                <w:lang w:eastAsia="ru-RU"/>
              </w:rPr>
              <w:t>о</w:t>
            </w:r>
            <w:r w:rsidRPr="00575108">
              <w:rPr>
                <w:rFonts w:ascii="Times New Roman" w:hAnsi="Times New Roman"/>
                <w:lang w:eastAsia="ru-RU"/>
              </w:rPr>
              <w:t>гонациональная страна.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3. Продолжать знакомить детей с флагом и гербом России, мел</w:t>
            </w:r>
            <w:r w:rsidRPr="00575108">
              <w:rPr>
                <w:rFonts w:ascii="Times New Roman" w:hAnsi="Times New Roman"/>
                <w:lang w:eastAsia="ru-RU"/>
              </w:rPr>
              <w:t>о</w:t>
            </w:r>
            <w:r w:rsidRPr="00575108">
              <w:rPr>
                <w:rFonts w:ascii="Times New Roman" w:hAnsi="Times New Roman"/>
                <w:lang w:eastAsia="ru-RU"/>
              </w:rPr>
              <w:t>дией гимна, народными промыслами и традициями.</w:t>
            </w: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37038F" w:rsidRPr="0057510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Физкультурное развлечение «Веселые старты»</w:t>
            </w:r>
          </w:p>
          <w:p w:rsidR="0037038F" w:rsidRPr="00E331A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17-21 июня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510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Неделя экологии «Чудеса природы»</w:t>
            </w:r>
          </w:p>
          <w:p w:rsidR="0037038F" w:rsidRPr="0057510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57510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575108">
              <w:rPr>
                <w:rFonts w:ascii="Times New Roman" w:hAnsi="Times New Roman"/>
                <w:lang w:eastAsia="ru-RU"/>
              </w:rPr>
              <w:t xml:space="preserve"> развитие у детей экологической культуры</w:t>
            </w:r>
          </w:p>
          <w:p w:rsidR="0037038F" w:rsidRPr="0057510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 xml:space="preserve">Задачи: </w:t>
            </w:r>
          </w:p>
          <w:p w:rsidR="0037038F" w:rsidRPr="00575108" w:rsidRDefault="0037038F" w:rsidP="00E331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 xml:space="preserve">развивать познавательный интерес к природе; </w:t>
            </w:r>
          </w:p>
          <w:p w:rsidR="0037038F" w:rsidRPr="00575108" w:rsidRDefault="0037038F" w:rsidP="00E331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 xml:space="preserve">воспитывать бережное, гуманное отношение к природе, чувство ответственности за все живое на Земле; </w:t>
            </w:r>
          </w:p>
          <w:p w:rsidR="0037038F" w:rsidRPr="00ED1C7E" w:rsidRDefault="0037038F" w:rsidP="00E331A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развивать нравственные качества личности, чувство тов</w:t>
            </w:r>
            <w:r w:rsidRPr="00575108">
              <w:rPr>
                <w:rFonts w:ascii="Times New Roman" w:hAnsi="Times New Roman"/>
                <w:lang w:eastAsia="ru-RU"/>
              </w:rPr>
              <w:t>а</w:t>
            </w:r>
            <w:r w:rsidRPr="00575108">
              <w:rPr>
                <w:rFonts w:ascii="Times New Roman" w:hAnsi="Times New Roman"/>
                <w:lang w:eastAsia="ru-RU"/>
              </w:rPr>
              <w:t>рищества, готовность прийти на помощь.</w:t>
            </w:r>
          </w:p>
          <w:p w:rsidR="0037038F" w:rsidRDefault="0037038F" w:rsidP="00ED1C7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D1C7E" w:rsidRDefault="0037038F" w:rsidP="00ED1C7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Музыкальное развлечение «Мы друзья природы»</w:t>
            </w:r>
          </w:p>
          <w:p w:rsidR="0037038F" w:rsidRPr="00E331A8" w:rsidRDefault="0037038F" w:rsidP="00ED1C7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И.А.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24-28 июня</w:t>
            </w:r>
          </w:p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6464" w:type="dxa"/>
          </w:tcPr>
          <w:p w:rsidR="0037038F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7510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Неделя здоровья «В здоровом теле – здоровый дух»</w:t>
            </w:r>
          </w:p>
          <w:p w:rsidR="0037038F" w:rsidRPr="00575108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575108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575108">
              <w:rPr>
                <w:rFonts w:ascii="Times New Roman" w:hAnsi="Times New Roman"/>
                <w:lang w:eastAsia="ru-RU"/>
              </w:rPr>
              <w:t xml:space="preserve"> Создание оптимальных условий для  охраны и укрепления физического и        психического здоровья детей, в том числе их эмоционального благополучия</w:t>
            </w:r>
          </w:p>
          <w:p w:rsidR="0037038F" w:rsidRPr="00575108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75108">
              <w:rPr>
                <w:rFonts w:ascii="Times New Roman" w:hAnsi="Times New Roman"/>
                <w:b/>
                <w:lang w:eastAsia="ru-RU"/>
              </w:rPr>
              <w:t xml:space="preserve">Задачи: </w:t>
            </w:r>
          </w:p>
          <w:p w:rsidR="0037038F" w:rsidRPr="00575108" w:rsidRDefault="0037038F" w:rsidP="00ED1C7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расширять знания детей о различных видах спорта;</w:t>
            </w:r>
          </w:p>
          <w:p w:rsidR="0037038F" w:rsidRPr="00575108" w:rsidRDefault="0037038F" w:rsidP="00ED1C7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 xml:space="preserve">формировать интерес к физической культуре и спорту, желание заниматься спортом; </w:t>
            </w:r>
          </w:p>
          <w:p w:rsidR="0037038F" w:rsidRPr="00575108" w:rsidRDefault="0037038F" w:rsidP="00ED1C7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575108">
              <w:rPr>
                <w:rFonts w:ascii="Times New Roman" w:hAnsi="Times New Roman"/>
                <w:lang w:eastAsia="ru-RU"/>
              </w:rPr>
              <w:t>формировать знания детей об организме человека, о зд</w:t>
            </w:r>
            <w:r w:rsidRPr="00575108">
              <w:rPr>
                <w:rFonts w:ascii="Times New Roman" w:hAnsi="Times New Roman"/>
                <w:lang w:eastAsia="ru-RU"/>
              </w:rPr>
              <w:t>о</w:t>
            </w:r>
            <w:r w:rsidRPr="00575108">
              <w:rPr>
                <w:rFonts w:ascii="Times New Roman" w:hAnsi="Times New Roman"/>
                <w:lang w:eastAsia="ru-RU"/>
              </w:rPr>
              <w:t xml:space="preserve">ровье и его ценности, полезных привычках, укрепляющих здоровье, о мерах профилактики, охраны и укрепления здоровья; </w:t>
            </w:r>
          </w:p>
          <w:p w:rsidR="0037038F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D1C7E" w:rsidRDefault="0037038F" w:rsidP="00ED1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Физкультурное развлечение «День здоровья»</w:t>
            </w:r>
          </w:p>
          <w:p w:rsidR="0037038F" w:rsidRPr="00E331A8" w:rsidRDefault="0037038F" w:rsidP="00C06E2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1-5 июля</w:t>
            </w:r>
          </w:p>
          <w:p w:rsidR="0037038F" w:rsidRPr="00ED1C7E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июля</w:t>
            </w:r>
          </w:p>
        </w:tc>
        <w:tc>
          <w:tcPr>
            <w:tcW w:w="6464" w:type="dxa"/>
          </w:tcPr>
          <w:p w:rsidR="0037038F" w:rsidRDefault="0037038F" w:rsidP="00F5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765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«Мама, папа, ты и я вместе дружная семья»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День любви, семьи и верности</w:t>
            </w:r>
          </w:p>
          <w:p w:rsidR="0037038F" w:rsidRPr="00776545" w:rsidRDefault="0037038F" w:rsidP="00F5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76545" w:rsidRDefault="0037038F" w:rsidP="00F5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76545">
              <w:rPr>
                <w:rFonts w:ascii="Times New Roman" w:hAnsi="Times New Roman"/>
                <w:lang w:eastAsia="ru-RU"/>
              </w:rPr>
              <w:t xml:space="preserve"> Духовно-нравственного воспитание детей дошкольного возраста, приобщения детей и их родителей к народной культуре.</w:t>
            </w:r>
            <w:r w:rsidRPr="0077654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37038F" w:rsidRPr="00776545" w:rsidRDefault="0037038F" w:rsidP="00F5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776545" w:rsidRDefault="0037038F" w:rsidP="00F563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Расширять представления детей о своей семье.</w:t>
            </w:r>
          </w:p>
          <w:p w:rsidR="0037038F" w:rsidRPr="00776545" w:rsidRDefault="0037038F" w:rsidP="00F563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Формировать первоначальные представления о родстве</w:t>
            </w:r>
            <w:r w:rsidRPr="00776545">
              <w:rPr>
                <w:rFonts w:ascii="Times New Roman" w:hAnsi="Times New Roman"/>
                <w:lang w:eastAsia="ru-RU"/>
              </w:rPr>
              <w:t>н</w:t>
            </w:r>
            <w:r w:rsidRPr="00776545">
              <w:rPr>
                <w:rFonts w:ascii="Times New Roman" w:hAnsi="Times New Roman"/>
                <w:lang w:eastAsia="ru-RU"/>
              </w:rPr>
              <w:t>ных отношениях в семье (сын, дочь, мама, папа и т.д.).</w:t>
            </w:r>
          </w:p>
          <w:p w:rsidR="0037038F" w:rsidRPr="00776545" w:rsidRDefault="0037038F" w:rsidP="00F563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Закреплять знание детьми своих имени, фамилии и во</w:t>
            </w:r>
            <w:r w:rsidRPr="00776545">
              <w:rPr>
                <w:rFonts w:ascii="Times New Roman" w:hAnsi="Times New Roman"/>
                <w:lang w:eastAsia="ru-RU"/>
              </w:rPr>
              <w:t>з</w:t>
            </w:r>
            <w:r w:rsidRPr="00776545">
              <w:rPr>
                <w:rFonts w:ascii="Times New Roman" w:hAnsi="Times New Roman"/>
                <w:lang w:eastAsia="ru-RU"/>
              </w:rPr>
              <w:t>раста; имен родителей.</w:t>
            </w:r>
          </w:p>
          <w:p w:rsidR="0037038F" w:rsidRPr="00776545" w:rsidRDefault="0037038F" w:rsidP="00F563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Знакомить детей с профессиями родителей. Воспитывать уважение к труду близких взрослых.</w:t>
            </w:r>
          </w:p>
          <w:p w:rsidR="0037038F" w:rsidRPr="00776545" w:rsidRDefault="0037038F" w:rsidP="00F563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Рассказать о Дне семьи, любви и верности в России, фо</w:t>
            </w:r>
            <w:r w:rsidRPr="00776545">
              <w:rPr>
                <w:rFonts w:ascii="Times New Roman" w:hAnsi="Times New Roman"/>
                <w:lang w:eastAsia="ru-RU"/>
              </w:rPr>
              <w:t>р</w:t>
            </w:r>
            <w:r w:rsidRPr="00776545">
              <w:rPr>
                <w:rFonts w:ascii="Times New Roman" w:hAnsi="Times New Roman"/>
                <w:lang w:eastAsia="ru-RU"/>
              </w:rPr>
              <w:t>мировать уважительное отношение к родителям.</w:t>
            </w:r>
          </w:p>
          <w:p w:rsidR="0037038F" w:rsidRDefault="0037038F" w:rsidP="00ED1C7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D1C7E" w:rsidRDefault="0037038F" w:rsidP="00ED1C7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Музыкальное развлечение «Раз ромашка, два р</w:t>
            </w: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ED1C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машка»</w:t>
            </w:r>
          </w:p>
          <w:p w:rsidR="0037038F" w:rsidRPr="00E331A8" w:rsidRDefault="0037038F" w:rsidP="00F563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И.А.</w:t>
            </w:r>
          </w:p>
        </w:tc>
      </w:tr>
      <w:tr w:rsidR="0037038F" w:rsidRPr="00E331A8" w:rsidTr="007E64FB">
        <w:tc>
          <w:tcPr>
            <w:tcW w:w="1816" w:type="dxa"/>
          </w:tcPr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3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8-12 июля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июля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765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«Сказка в гости к нам приходит»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76545">
              <w:rPr>
                <w:rFonts w:ascii="Times New Roman" w:hAnsi="Times New Roman"/>
                <w:lang w:eastAsia="ru-RU"/>
              </w:rPr>
              <w:t xml:space="preserve"> Закрепление знаний детей литературных произведений, в том числе русских-народных сказок.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776545" w:rsidRDefault="0037038F" w:rsidP="00E331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Учить видеть многообразие сказочного мира, развивать интерес к русским народным сказкам.</w:t>
            </w:r>
          </w:p>
          <w:p w:rsidR="0037038F" w:rsidRPr="00776545" w:rsidRDefault="0037038F" w:rsidP="00E331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Развивать детское творчество, способствовать накопл</w:t>
            </w:r>
            <w:r w:rsidRPr="00776545">
              <w:rPr>
                <w:rFonts w:ascii="Times New Roman" w:hAnsi="Times New Roman"/>
                <w:lang w:eastAsia="ru-RU"/>
              </w:rPr>
              <w:t>е</w:t>
            </w:r>
            <w:r w:rsidRPr="00776545">
              <w:rPr>
                <w:rFonts w:ascii="Times New Roman" w:hAnsi="Times New Roman"/>
                <w:lang w:eastAsia="ru-RU"/>
              </w:rPr>
              <w:t>нию литературного опыта читая, обсуждая и драматиз</w:t>
            </w:r>
            <w:r w:rsidRPr="00776545">
              <w:rPr>
                <w:rFonts w:ascii="Times New Roman" w:hAnsi="Times New Roman"/>
                <w:lang w:eastAsia="ru-RU"/>
              </w:rPr>
              <w:t>и</w:t>
            </w:r>
            <w:r w:rsidRPr="00776545">
              <w:rPr>
                <w:rFonts w:ascii="Times New Roman" w:hAnsi="Times New Roman"/>
                <w:lang w:eastAsia="ru-RU"/>
              </w:rPr>
              <w:t>руя произведения, развивать культуру речи.</w:t>
            </w:r>
          </w:p>
          <w:p w:rsidR="0037038F" w:rsidRPr="00776545" w:rsidRDefault="0037038F" w:rsidP="00E331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Обогащать и активизировать словарный запас сказочными выражениями.</w:t>
            </w:r>
          </w:p>
          <w:p w:rsidR="0037038F" w:rsidRPr="00776545" w:rsidRDefault="0037038F" w:rsidP="00E331A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Воспитывать в детях через сказку доброту, сопережив</w:t>
            </w:r>
            <w:r w:rsidRPr="00776545">
              <w:rPr>
                <w:rFonts w:ascii="Times New Roman" w:hAnsi="Times New Roman"/>
                <w:lang w:eastAsia="ru-RU"/>
              </w:rPr>
              <w:t>а</w:t>
            </w:r>
            <w:r w:rsidRPr="00776545">
              <w:rPr>
                <w:rFonts w:ascii="Times New Roman" w:hAnsi="Times New Roman"/>
                <w:lang w:eastAsia="ru-RU"/>
              </w:rPr>
              <w:t>ние.</w:t>
            </w:r>
          </w:p>
          <w:p w:rsidR="0037038F" w:rsidRDefault="0037038F" w:rsidP="0077654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776545" w:rsidRDefault="0037038F" w:rsidP="0077654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Театрализовано-игровая программа «Сказочный м</w:t>
            </w: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рафон»</w:t>
            </w:r>
          </w:p>
          <w:p w:rsidR="0037038F" w:rsidRPr="00E331A8" w:rsidRDefault="0037038F" w:rsidP="0077654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</w:tc>
      </w:tr>
      <w:tr w:rsidR="0037038F" w:rsidRPr="00E331A8" w:rsidTr="007E64FB">
        <w:tc>
          <w:tcPr>
            <w:tcW w:w="1816" w:type="dxa"/>
          </w:tcPr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15-19 июля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765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«Народные промыслы»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76545">
              <w:rPr>
                <w:rFonts w:ascii="Times New Roman" w:hAnsi="Times New Roman"/>
                <w:lang w:eastAsia="ru-RU"/>
              </w:rPr>
              <w:t xml:space="preserve"> познакомить детей с народной культурой, русскими н</w:t>
            </w:r>
            <w:r w:rsidRPr="00776545">
              <w:rPr>
                <w:rFonts w:ascii="Times New Roman" w:hAnsi="Times New Roman"/>
                <w:lang w:eastAsia="ru-RU"/>
              </w:rPr>
              <w:t>а</w:t>
            </w:r>
            <w:r w:rsidRPr="00776545">
              <w:rPr>
                <w:rFonts w:ascii="Times New Roman" w:hAnsi="Times New Roman"/>
                <w:lang w:eastAsia="ru-RU"/>
              </w:rPr>
              <w:t>родными промыслами.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1. Расширять представления детей о старинных изделиях и маст</w:t>
            </w:r>
            <w:r w:rsidRPr="00776545">
              <w:rPr>
                <w:rFonts w:ascii="Times New Roman" w:hAnsi="Times New Roman"/>
                <w:lang w:eastAsia="ru-RU"/>
              </w:rPr>
              <w:t>е</w:t>
            </w:r>
            <w:r w:rsidRPr="00776545">
              <w:rPr>
                <w:rFonts w:ascii="Times New Roman" w:hAnsi="Times New Roman"/>
                <w:lang w:eastAsia="ru-RU"/>
              </w:rPr>
              <w:t>рах, о различных народных промыслах.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2.  Воспитывать патриотичность, привязанность к истокам ру</w:t>
            </w:r>
            <w:r w:rsidRPr="00776545">
              <w:rPr>
                <w:rFonts w:ascii="Times New Roman" w:hAnsi="Times New Roman"/>
                <w:lang w:eastAsia="ru-RU"/>
              </w:rPr>
              <w:t>с</w:t>
            </w:r>
            <w:r w:rsidRPr="00776545">
              <w:rPr>
                <w:rFonts w:ascii="Times New Roman" w:hAnsi="Times New Roman"/>
                <w:lang w:eastAsia="ru-RU"/>
              </w:rPr>
              <w:t>ской народной культуры.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Физкультурное развлечение «Народные игры на свежем воздухе»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22-26 июля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765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Неделя безопасности «Я здоровье сберегу – сам себе я помогу»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 xml:space="preserve">Цель: </w:t>
            </w:r>
            <w:r w:rsidRPr="00776545">
              <w:rPr>
                <w:rFonts w:ascii="Times New Roman" w:hAnsi="Times New Roman"/>
                <w:lang w:eastAsia="ru-RU"/>
              </w:rPr>
              <w:t>Овладение детьми элементарными правилами безопасного поведения дома, на улице, в общественных местах.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76545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1. Обучать правилам поведения в случае пожара.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2. Обучать правилам дорожного движения.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76545">
              <w:rPr>
                <w:rFonts w:ascii="Times New Roman" w:hAnsi="Times New Roman"/>
                <w:lang w:eastAsia="ru-RU"/>
              </w:rPr>
              <w:t>3. Воспитывать ценностное отношение детей к здоровью и чел</w:t>
            </w:r>
            <w:r w:rsidRPr="00776545">
              <w:rPr>
                <w:rFonts w:ascii="Times New Roman" w:hAnsi="Times New Roman"/>
                <w:lang w:eastAsia="ru-RU"/>
              </w:rPr>
              <w:t>о</w:t>
            </w:r>
            <w:r w:rsidRPr="00776545">
              <w:rPr>
                <w:rFonts w:ascii="Times New Roman" w:hAnsi="Times New Roman"/>
                <w:lang w:eastAsia="ru-RU"/>
              </w:rPr>
              <w:t>веческой жизни.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 Организовать встречу с сотрудниками пожарной части.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Физкультурное развлечение «Правила дорожные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776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 положено»</w:t>
            </w:r>
          </w:p>
          <w:p w:rsidR="0037038F" w:rsidRPr="00776545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29 июля – 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августа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августа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37038F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76545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«В мире животных»</w:t>
            </w:r>
          </w:p>
          <w:p w:rsidR="0037038F" w:rsidRPr="00776545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E64FB">
              <w:rPr>
                <w:rFonts w:ascii="Times New Roman" w:hAnsi="Times New Roman"/>
                <w:lang w:eastAsia="ru-RU"/>
              </w:rPr>
              <w:t xml:space="preserve"> познакомить с разнообразным животным миром, с обит</w:t>
            </w:r>
            <w:r w:rsidRPr="007E64FB">
              <w:rPr>
                <w:rFonts w:ascii="Times New Roman" w:hAnsi="Times New Roman"/>
                <w:lang w:eastAsia="ru-RU"/>
              </w:rPr>
              <w:t>а</w:t>
            </w:r>
            <w:r w:rsidRPr="007E64FB">
              <w:rPr>
                <w:rFonts w:ascii="Times New Roman" w:hAnsi="Times New Roman"/>
                <w:lang w:eastAsia="ru-RU"/>
              </w:rPr>
              <w:t>телями нашей планеты, с разными условиями жизни животных.</w:t>
            </w: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 xml:space="preserve">Задачи: </w:t>
            </w: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1. Обобщение представлений детей о диких и домашних живо</w:t>
            </w:r>
            <w:r w:rsidRPr="007E64FB">
              <w:rPr>
                <w:rFonts w:ascii="Times New Roman" w:hAnsi="Times New Roman"/>
                <w:lang w:eastAsia="ru-RU"/>
              </w:rPr>
              <w:t>т</w:t>
            </w:r>
            <w:r w:rsidRPr="007E64FB">
              <w:rPr>
                <w:rFonts w:ascii="Times New Roman" w:hAnsi="Times New Roman"/>
                <w:lang w:eastAsia="ru-RU"/>
              </w:rPr>
              <w:t>ных, их детенышах.</w:t>
            </w: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2. Воспитание доброго, бережного отношения к обитателям ж</w:t>
            </w:r>
            <w:r w:rsidRPr="007E64FB">
              <w:rPr>
                <w:rFonts w:ascii="Times New Roman" w:hAnsi="Times New Roman"/>
                <w:lang w:eastAsia="ru-RU"/>
              </w:rPr>
              <w:t>и</w:t>
            </w:r>
            <w:r w:rsidRPr="007E64FB">
              <w:rPr>
                <w:rFonts w:ascii="Times New Roman" w:hAnsi="Times New Roman"/>
                <w:lang w:eastAsia="ru-RU"/>
              </w:rPr>
              <w:t xml:space="preserve">вой природы. </w:t>
            </w: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3. Организовать встречу с сотрудниками реабилитационного кл</w:t>
            </w:r>
            <w:r w:rsidRPr="007E64FB">
              <w:rPr>
                <w:rFonts w:ascii="Times New Roman" w:hAnsi="Times New Roman"/>
                <w:lang w:eastAsia="ru-RU"/>
              </w:rPr>
              <w:t>у</w:t>
            </w:r>
            <w:r w:rsidRPr="007E64FB">
              <w:rPr>
                <w:rFonts w:ascii="Times New Roman" w:hAnsi="Times New Roman"/>
                <w:lang w:eastAsia="ru-RU"/>
              </w:rPr>
              <w:t>ба «Верность».</w:t>
            </w:r>
          </w:p>
          <w:p w:rsidR="0037038F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7E64FB" w:rsidRDefault="0037038F" w:rsidP="007765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Музыкально-физкультурное развлечение «В гости к д</w:t>
            </w: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машним животным»</w:t>
            </w:r>
          </w:p>
          <w:p w:rsidR="0037038F" w:rsidRPr="00E331A8" w:rsidRDefault="0037038F" w:rsidP="007765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5-9 августа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августа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«Во саду ли в огороде»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E64FB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E64FB">
              <w:rPr>
                <w:rStyle w:val="c3"/>
                <w:b/>
                <w:color w:val="000000"/>
                <w:sz w:val="22"/>
                <w:szCs w:val="22"/>
              </w:rPr>
              <w:t>Цель:</w:t>
            </w:r>
            <w:r w:rsidRPr="007E64FB">
              <w:rPr>
                <w:rStyle w:val="c3"/>
                <w:color w:val="000000"/>
                <w:sz w:val="22"/>
                <w:szCs w:val="22"/>
              </w:rPr>
              <w:t xml:space="preserve"> Расширение представлений детей о многообразии мира растений: об овощах, фруктах, ягодах.</w:t>
            </w:r>
          </w:p>
          <w:p w:rsidR="0037038F" w:rsidRPr="007E64FB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7E64FB">
              <w:rPr>
                <w:rStyle w:val="c3"/>
                <w:color w:val="000000"/>
                <w:sz w:val="22"/>
                <w:szCs w:val="22"/>
              </w:rPr>
              <w:t>1. Формировать общие представления о пользе овощей и фру</w:t>
            </w:r>
            <w:r w:rsidRPr="007E64FB">
              <w:rPr>
                <w:rStyle w:val="c3"/>
                <w:color w:val="000000"/>
                <w:sz w:val="22"/>
                <w:szCs w:val="22"/>
              </w:rPr>
              <w:t>к</w:t>
            </w:r>
            <w:r w:rsidRPr="007E64FB">
              <w:rPr>
                <w:rStyle w:val="c3"/>
                <w:color w:val="000000"/>
                <w:sz w:val="22"/>
                <w:szCs w:val="22"/>
              </w:rPr>
              <w:t xml:space="preserve">тов, </w:t>
            </w:r>
          </w:p>
          <w:p w:rsidR="0037038F" w:rsidRPr="007E64FB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7E64FB">
              <w:rPr>
                <w:rStyle w:val="c3"/>
                <w:color w:val="000000"/>
                <w:sz w:val="22"/>
                <w:szCs w:val="22"/>
              </w:rPr>
              <w:t xml:space="preserve">2. Расширять представления о способах ухода за растениями. </w:t>
            </w:r>
          </w:p>
          <w:p w:rsidR="0037038F" w:rsidRPr="007E64FB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7E64FB">
              <w:rPr>
                <w:rStyle w:val="c3"/>
                <w:color w:val="000000"/>
                <w:sz w:val="22"/>
                <w:szCs w:val="22"/>
              </w:rPr>
              <w:t>3. Сбор овощей на огороде.</w:t>
            </w:r>
          </w:p>
          <w:p w:rsidR="0037038F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color w:val="000000"/>
              </w:rPr>
            </w:pPr>
          </w:p>
          <w:p w:rsidR="0037038F" w:rsidRPr="007E64FB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3"/>
                <w:b/>
                <w:color w:val="000000"/>
              </w:rPr>
            </w:pPr>
            <w:r w:rsidRPr="007E64FB">
              <w:rPr>
                <w:rStyle w:val="c3"/>
                <w:b/>
                <w:color w:val="000000"/>
              </w:rPr>
              <w:t>Физкультурное развлечение «Во саду ли во городе»</w:t>
            </w:r>
          </w:p>
          <w:p w:rsidR="0037038F" w:rsidRPr="00E331A8" w:rsidRDefault="0037038F" w:rsidP="00E331A8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1B5FD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12-16 августа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августа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«Юные исследователи»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E64FB">
              <w:rPr>
                <w:rFonts w:ascii="Times New Roman" w:hAnsi="Times New Roman"/>
                <w:lang w:eastAsia="ru-RU"/>
              </w:rPr>
              <w:t xml:space="preserve"> создание необходимых условий для развития опытно – экспериментальной деятельности детей.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Задачи: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1. Формирование и развитие общения познавательно-исследовательского характера и средств общения.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2. Развитие образного мышления, воображения, умения устана</w:t>
            </w:r>
            <w:r w:rsidRPr="007E64FB">
              <w:rPr>
                <w:rFonts w:ascii="Times New Roman" w:hAnsi="Times New Roman"/>
                <w:lang w:eastAsia="ru-RU"/>
              </w:rPr>
              <w:t>в</w:t>
            </w:r>
            <w:r w:rsidRPr="007E64FB">
              <w:rPr>
                <w:rFonts w:ascii="Times New Roman" w:hAnsi="Times New Roman"/>
                <w:lang w:eastAsia="ru-RU"/>
              </w:rPr>
              <w:t>ливать закономерности.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 xml:space="preserve">3. Расширение представлений об окружающем мире. </w:t>
            </w:r>
          </w:p>
          <w:p w:rsidR="0037038F" w:rsidRPr="007E64F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Познавательный марафон «Лаборатория в группе»</w:t>
            </w:r>
          </w:p>
        </w:tc>
        <w:tc>
          <w:tcPr>
            <w:tcW w:w="2183" w:type="dxa"/>
          </w:tcPr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</w:tc>
      </w:tr>
      <w:tr w:rsidR="0037038F" w:rsidRPr="00E331A8" w:rsidTr="007E64FB">
        <w:tc>
          <w:tcPr>
            <w:tcW w:w="1816" w:type="dxa"/>
          </w:tcPr>
          <w:p w:rsidR="0037038F" w:rsidRPr="001B5FD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19-23 августа</w:t>
            </w:r>
          </w:p>
          <w:p w:rsidR="0037038F" w:rsidRPr="001B5FD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6464" w:type="dxa"/>
          </w:tcPr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День города «Живи, Данилов!»</w:t>
            </w:r>
          </w:p>
          <w:p w:rsidR="0037038F" w:rsidRPr="007E64FB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E64FB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06E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</w:t>
            </w:r>
            <w:r w:rsidRPr="007E64FB">
              <w:rPr>
                <w:rFonts w:ascii="Times New Roman" w:hAnsi="Times New Roman"/>
                <w:b/>
                <w:lang w:eastAsia="ru-RU"/>
              </w:rPr>
              <w:t>ель</w:t>
            </w:r>
            <w:r w:rsidRPr="007E64FB">
              <w:rPr>
                <w:rFonts w:ascii="Times New Roman" w:hAnsi="Times New Roman"/>
                <w:lang w:eastAsia="ru-RU"/>
              </w:rPr>
              <w:t xml:space="preserve"> – Формирование у детей знаний о своем родном городе, улицах и достопримечательностях.</w:t>
            </w:r>
          </w:p>
          <w:p w:rsidR="0037038F" w:rsidRPr="007E64FB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>Задачи:</w:t>
            </w:r>
          </w:p>
          <w:p w:rsidR="0037038F" w:rsidRPr="007E64FB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1. Расширять представления детей о родном городе Данилове, о традициях  празднования Дня города.</w:t>
            </w:r>
          </w:p>
          <w:p w:rsidR="0037038F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2. Организация экскурсий по улицам города.</w:t>
            </w:r>
          </w:p>
          <w:p w:rsidR="0037038F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37038F" w:rsidRPr="007E64FB" w:rsidRDefault="0037038F" w:rsidP="00E862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64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Физкультурное развлечение «Игры нашего двора»</w:t>
            </w:r>
          </w:p>
          <w:p w:rsidR="0037038F" w:rsidRPr="00E331A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38F" w:rsidRPr="00E331A8" w:rsidTr="007E64FB">
        <w:tc>
          <w:tcPr>
            <w:tcW w:w="1816" w:type="dxa"/>
          </w:tcPr>
          <w:p w:rsidR="0037038F" w:rsidRPr="007E0E2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0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26-30 августа</w:t>
            </w:r>
          </w:p>
          <w:p w:rsidR="0037038F" w:rsidRPr="007E0E2B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6464" w:type="dxa"/>
          </w:tcPr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«Лето, лето, ты какого цвета» Закрытие летн</w:t>
            </w: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е</w:t>
            </w:r>
            <w:r w:rsidRPr="007E64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го сезона.</w:t>
            </w:r>
          </w:p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37038F" w:rsidRPr="007E64FB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>Цель:</w:t>
            </w:r>
            <w:r w:rsidRPr="007E64FB">
              <w:rPr>
                <w:rFonts w:ascii="Times New Roman" w:hAnsi="Times New Roman"/>
                <w:lang w:eastAsia="ru-RU"/>
              </w:rPr>
              <w:t xml:space="preserve"> Закрепление представлений детей о лете, о сезонных изм</w:t>
            </w:r>
            <w:r w:rsidRPr="007E64FB">
              <w:rPr>
                <w:rFonts w:ascii="Times New Roman" w:hAnsi="Times New Roman"/>
                <w:lang w:eastAsia="ru-RU"/>
              </w:rPr>
              <w:t>е</w:t>
            </w:r>
            <w:r w:rsidRPr="007E64FB">
              <w:rPr>
                <w:rFonts w:ascii="Times New Roman" w:hAnsi="Times New Roman"/>
                <w:lang w:eastAsia="ru-RU"/>
              </w:rPr>
              <w:t>нениях в природе.</w:t>
            </w:r>
          </w:p>
          <w:p w:rsidR="0037038F" w:rsidRPr="007E64FB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E64FB">
              <w:rPr>
                <w:rFonts w:ascii="Times New Roman" w:hAnsi="Times New Roman"/>
                <w:b/>
                <w:lang w:eastAsia="ru-RU"/>
              </w:rPr>
              <w:t xml:space="preserve">Задачи: </w:t>
            </w:r>
          </w:p>
          <w:p w:rsidR="0037038F" w:rsidRPr="007E64FB" w:rsidRDefault="0037038F" w:rsidP="00C06E2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Закрепить представление детей о роли солнца в жизни ч</w:t>
            </w:r>
            <w:r w:rsidRPr="007E64FB">
              <w:rPr>
                <w:rFonts w:ascii="Times New Roman" w:hAnsi="Times New Roman"/>
                <w:lang w:eastAsia="ru-RU"/>
              </w:rPr>
              <w:t>е</w:t>
            </w:r>
            <w:r w:rsidRPr="007E64FB">
              <w:rPr>
                <w:rFonts w:ascii="Times New Roman" w:hAnsi="Times New Roman"/>
                <w:lang w:eastAsia="ru-RU"/>
              </w:rPr>
              <w:t xml:space="preserve">ловека и всего живого; </w:t>
            </w:r>
          </w:p>
          <w:p w:rsidR="0037038F" w:rsidRPr="007E64FB" w:rsidRDefault="0037038F" w:rsidP="00C06E2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 xml:space="preserve">Развивать умение замечать красоту летней природы; </w:t>
            </w:r>
          </w:p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7E64FB">
              <w:rPr>
                <w:rFonts w:ascii="Times New Roman" w:hAnsi="Times New Roman"/>
                <w:lang w:eastAsia="ru-RU"/>
              </w:rPr>
              <w:t>3. Развивать творческие и конструктивные способности детей.</w:t>
            </w:r>
          </w:p>
          <w:p w:rsidR="0037038F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37038F" w:rsidRPr="007E0E2B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0E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Музыкально-физкультурное развлечение «Вот и лето прошло!»</w:t>
            </w:r>
          </w:p>
          <w:p w:rsidR="0037038F" w:rsidRPr="00E331A8" w:rsidRDefault="0037038F" w:rsidP="00C0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</w:tcPr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37038F" w:rsidRPr="00E331A8" w:rsidRDefault="0037038F" w:rsidP="008408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038F" w:rsidRPr="00E331A8" w:rsidRDefault="0037038F" w:rsidP="00E331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038F" w:rsidRPr="003924C5" w:rsidRDefault="0037038F" w:rsidP="003924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7038F" w:rsidRPr="003924C5" w:rsidSect="0065710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F06"/>
    <w:multiLevelType w:val="hybridMultilevel"/>
    <w:tmpl w:val="2092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A77BA"/>
    <w:multiLevelType w:val="hybridMultilevel"/>
    <w:tmpl w:val="E7B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4A1"/>
    <w:multiLevelType w:val="hybridMultilevel"/>
    <w:tmpl w:val="34DC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A6A9B"/>
    <w:multiLevelType w:val="hybridMultilevel"/>
    <w:tmpl w:val="FEE4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F479B3"/>
    <w:multiLevelType w:val="hybridMultilevel"/>
    <w:tmpl w:val="3878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154E"/>
    <w:multiLevelType w:val="hybridMultilevel"/>
    <w:tmpl w:val="26F60686"/>
    <w:lvl w:ilvl="0" w:tplc="0419000F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>
    <w:nsid w:val="274E1762"/>
    <w:multiLevelType w:val="hybridMultilevel"/>
    <w:tmpl w:val="6C5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777CC"/>
    <w:multiLevelType w:val="hybridMultilevel"/>
    <w:tmpl w:val="5082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27146"/>
    <w:multiLevelType w:val="hybridMultilevel"/>
    <w:tmpl w:val="B2FA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60B63"/>
    <w:multiLevelType w:val="hybridMultilevel"/>
    <w:tmpl w:val="2A54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7D1821"/>
    <w:multiLevelType w:val="hybridMultilevel"/>
    <w:tmpl w:val="C6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52616"/>
    <w:multiLevelType w:val="hybridMultilevel"/>
    <w:tmpl w:val="CA34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627D"/>
    <w:multiLevelType w:val="hybridMultilevel"/>
    <w:tmpl w:val="6180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675AEC"/>
    <w:multiLevelType w:val="hybridMultilevel"/>
    <w:tmpl w:val="8820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0A3B40"/>
    <w:multiLevelType w:val="hybridMultilevel"/>
    <w:tmpl w:val="100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056EEA"/>
    <w:multiLevelType w:val="hybridMultilevel"/>
    <w:tmpl w:val="CB9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E5D50"/>
    <w:multiLevelType w:val="hybridMultilevel"/>
    <w:tmpl w:val="2276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43010"/>
    <w:multiLevelType w:val="hybridMultilevel"/>
    <w:tmpl w:val="1436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9330C"/>
    <w:multiLevelType w:val="hybridMultilevel"/>
    <w:tmpl w:val="3BD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D0097"/>
    <w:multiLevelType w:val="hybridMultilevel"/>
    <w:tmpl w:val="AF9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9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181"/>
    <w:rsid w:val="00083DD1"/>
    <w:rsid w:val="00105D7D"/>
    <w:rsid w:val="00115BF9"/>
    <w:rsid w:val="0019017A"/>
    <w:rsid w:val="001B5FDF"/>
    <w:rsid w:val="002508F4"/>
    <w:rsid w:val="0037038F"/>
    <w:rsid w:val="003924C5"/>
    <w:rsid w:val="00394F64"/>
    <w:rsid w:val="00401AE9"/>
    <w:rsid w:val="0040672E"/>
    <w:rsid w:val="004728B3"/>
    <w:rsid w:val="004909E9"/>
    <w:rsid w:val="004B7ED5"/>
    <w:rsid w:val="00575108"/>
    <w:rsid w:val="00625328"/>
    <w:rsid w:val="00633E03"/>
    <w:rsid w:val="00646B37"/>
    <w:rsid w:val="00657108"/>
    <w:rsid w:val="00671113"/>
    <w:rsid w:val="00776545"/>
    <w:rsid w:val="007E0E2B"/>
    <w:rsid w:val="007E64FB"/>
    <w:rsid w:val="008145B5"/>
    <w:rsid w:val="008408BE"/>
    <w:rsid w:val="00864D5D"/>
    <w:rsid w:val="008B2DF5"/>
    <w:rsid w:val="009931F0"/>
    <w:rsid w:val="00AD4162"/>
    <w:rsid w:val="00C06E22"/>
    <w:rsid w:val="00C5005F"/>
    <w:rsid w:val="00C77181"/>
    <w:rsid w:val="00CE6A4D"/>
    <w:rsid w:val="00CF43AC"/>
    <w:rsid w:val="00D132EB"/>
    <w:rsid w:val="00D86EF7"/>
    <w:rsid w:val="00E331A8"/>
    <w:rsid w:val="00E64C3B"/>
    <w:rsid w:val="00E8628D"/>
    <w:rsid w:val="00E95636"/>
    <w:rsid w:val="00ED1C7E"/>
    <w:rsid w:val="00F317DD"/>
    <w:rsid w:val="00F47F06"/>
    <w:rsid w:val="00F56306"/>
    <w:rsid w:val="00F9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56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7ED5"/>
    <w:pPr>
      <w:ind w:left="720"/>
      <w:contextualSpacing/>
    </w:pPr>
  </w:style>
  <w:style w:type="paragraph" w:customStyle="1" w:styleId="c4">
    <w:name w:val="c4"/>
    <w:basedOn w:val="Normal"/>
    <w:uiPriority w:val="99"/>
    <w:rsid w:val="00864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864D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un9-67.userapi.com/impg/e4y4-Zjp0pejL5Ca2J0NQ0R7_FsNZyO2UNnBuQ/YfDNa-ia7Gw.jpg?size=1620x2160&amp;quality=95&amp;sign=e11d4a10fc8ef37942c823a04ad7ea62&amp;type=alb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7</Pages>
  <Words>1720</Words>
  <Characters>9804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11</cp:revision>
  <cp:lastPrinted>2024-05-29T09:25:00Z</cp:lastPrinted>
  <dcterms:created xsi:type="dcterms:W3CDTF">2023-06-05T13:22:00Z</dcterms:created>
  <dcterms:modified xsi:type="dcterms:W3CDTF">2024-06-04T07:12:00Z</dcterms:modified>
</cp:coreProperties>
</file>